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0DEA" w14:textId="77777777"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77B08C4D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76856CEC" w14:textId="77777777"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14:paraId="2BE694B1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4B034C66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5896CA95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47E3069E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6B81BDB4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6B578837" w14:textId="77777777" w:rsidR="00A04E2B" w:rsidRPr="00A04E2B" w:rsidRDefault="00A04E2B" w:rsidP="00A04E2B"/>
    <w:p w14:paraId="1811A07E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7746B4A6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38B5CD26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E8D2AF4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638400A5" w14:textId="77777777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318C040C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107AB9D0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A19B44C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726B934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9BC175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9595681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3588B1F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6DE128F" w14:textId="77777777" w:rsidR="00967625" w:rsidRPr="006E27FA" w:rsidRDefault="00967625" w:rsidP="002E3074"/>
        </w:tc>
      </w:tr>
      <w:tr w:rsidR="002E3074" w:rsidRPr="006E27FA" w14:paraId="06289196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372D70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12D70977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5E92E3A9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34A489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98E2F4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E47738C" w14:textId="77777777" w:rsidR="002E3074" w:rsidRPr="006E27FA" w:rsidRDefault="002E3074" w:rsidP="00A05C92"/>
        </w:tc>
      </w:tr>
      <w:tr w:rsidR="00980AA1" w:rsidRPr="006E27FA" w14:paraId="645957DF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65E528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51C2E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E6D2B9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2EDE06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084559" w14:textId="77777777" w:rsidR="00980AA1" w:rsidRPr="006E27FA" w:rsidRDefault="00980AA1"/>
        </w:tc>
      </w:tr>
      <w:tr w:rsidR="00967625" w:rsidRPr="006E27FA" w14:paraId="27B61A28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28CFF9F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74909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9A2AF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E2C0D5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C7A22" w14:textId="77777777" w:rsidR="00967625" w:rsidRPr="006E27FA" w:rsidRDefault="00967625" w:rsidP="00946A2E"/>
        </w:tc>
      </w:tr>
      <w:tr w:rsidR="00946A2E" w:rsidRPr="006E27FA" w14:paraId="418937AF" w14:textId="77777777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0164607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71AA6AA8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82A16CE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9BBB3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273DB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036A61" w14:textId="77777777"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4F290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45B1B990" w14:textId="77777777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CAA1E6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09B42D93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4E28AE51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54FE9193" w14:textId="77777777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0451334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EE8C791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5238C85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FD2952B" w14:textId="5D376E8A" w:rsidR="00C31DE5" w:rsidRPr="006E27FA" w:rsidRDefault="00CE1527" w:rsidP="00FA3D90">
            <w:r>
              <w:t>Dopunska</w:t>
            </w:r>
            <w:r w:rsidR="00B34299"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B17E11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503E3E4C" w14:textId="20EE9691" w:rsidR="00C31DE5" w:rsidRPr="006E27FA" w:rsidRDefault="00CE1527" w:rsidP="00FA3D90">
                <w:r>
                  <w:t>Dopunska izobrazba</w:t>
                </w:r>
              </w:p>
            </w:tc>
          </w:sdtContent>
        </w:sdt>
      </w:tr>
      <w:tr w:rsidR="00722A52" w:rsidRPr="00E4253D" w14:paraId="5A9BFFDE" w14:textId="77777777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3CFD56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5CFA93B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214EA324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DB3D3C5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5-03-25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66D00A86" w14:textId="26B2BCCC" w:rsidR="00722A52" w:rsidRPr="00722A52" w:rsidRDefault="00122631" w:rsidP="000A5BFA">
                <w:pPr>
                  <w:jc w:val="center"/>
                </w:pPr>
                <w:r>
                  <w:rPr>
                    <w:sz w:val="14"/>
                  </w:rPr>
                  <w:t>25</w:t>
                </w:r>
                <w:r w:rsidR="00B64BF7">
                  <w:rPr>
                    <w:sz w:val="14"/>
                  </w:rPr>
                  <w:t>.0</w:t>
                </w:r>
                <w:r w:rsidR="003C43B0">
                  <w:rPr>
                    <w:sz w:val="14"/>
                  </w:rPr>
                  <w:t>3</w:t>
                </w:r>
                <w:r w:rsidR="00B64BF7">
                  <w:rPr>
                    <w:sz w:val="14"/>
                  </w:rPr>
                  <w:t>.2025.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30AE57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49D1C85" w14:textId="2FDE5549" w:rsidR="00722A52" w:rsidRPr="00722A52" w:rsidRDefault="00122631" w:rsidP="00275AA0">
            <w:r>
              <w:t>16</w:t>
            </w:r>
            <w:r w:rsidR="000A5BFA">
              <w:t xml:space="preserve">:00 – </w:t>
            </w:r>
            <w:r>
              <w:t>21</w:t>
            </w:r>
            <w:r w:rsidR="000A5BFA">
              <w:t>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5BD6C9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4BA6E5" w14:textId="7879ABE4" w:rsidR="00722A52" w:rsidRPr="00722A52" w:rsidRDefault="00122631" w:rsidP="000A5BFA">
            <w:pPr>
              <w:jc w:val="center"/>
            </w:pPr>
            <w:r>
              <w:t>21</w:t>
            </w:r>
            <w:r w:rsidR="00B34299">
              <w:t>:00-</w:t>
            </w:r>
            <w:r>
              <w:t>21:45</w:t>
            </w:r>
          </w:p>
        </w:tc>
      </w:tr>
      <w:tr w:rsidR="003826E3" w:rsidRPr="00E4253D" w14:paraId="5F844234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0D570F8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75BD293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8AA549B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597C73E2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5-03-25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16767A13" w14:textId="1F05F429" w:rsidR="003826E3" w:rsidRPr="00722A52" w:rsidRDefault="00122631" w:rsidP="00A44771">
                <w:r>
                  <w:rPr>
                    <w:sz w:val="14"/>
                  </w:rPr>
                  <w:t>25</w:t>
                </w:r>
                <w:r w:rsidR="002930C6">
                  <w:rPr>
                    <w:sz w:val="14"/>
                  </w:rPr>
                  <w:t>.0</w:t>
                </w:r>
                <w:r w:rsidR="003C43B0">
                  <w:rPr>
                    <w:sz w:val="14"/>
                  </w:rPr>
                  <w:t>3</w:t>
                </w:r>
                <w:r w:rsidR="002930C6">
                  <w:rPr>
                    <w:sz w:val="14"/>
                  </w:rPr>
                  <w:t>.2025.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5DDA1" w14:textId="77777777" w:rsidR="003826E3" w:rsidRPr="00722A52" w:rsidRDefault="003826E3" w:rsidP="00722A52">
            <w:pPr>
              <w:jc w:val="center"/>
            </w:pPr>
          </w:p>
        </w:tc>
      </w:tr>
      <w:tr w:rsidR="003826E3" w:rsidRPr="00E4253D" w14:paraId="45E72C30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ECA120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3EE3977" w14:textId="77777777" w:rsidR="003826E3" w:rsidRDefault="003826E3" w:rsidP="00722A52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51F7959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637F337B" w14:textId="77777777"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E6E1F5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177398A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58666339" w14:textId="77777777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0970B19" w14:textId="77777777" w:rsidR="00080827" w:rsidRDefault="00D31D61" w:rsidP="000D30FF">
            <w:r w:rsidRPr="006E27FA">
              <w:t>VRSTE MODULA</w:t>
            </w:r>
          </w:p>
          <w:p w14:paraId="4D9199DE" w14:textId="77777777" w:rsidR="00080827" w:rsidRPr="00080827" w:rsidRDefault="00080827" w:rsidP="00080827"/>
          <w:p w14:paraId="65C8C70B" w14:textId="77777777" w:rsidR="00080827" w:rsidRPr="00080827" w:rsidRDefault="00080827" w:rsidP="00080827"/>
          <w:p w14:paraId="6288D253" w14:textId="77777777" w:rsidR="00080827" w:rsidRPr="00080827" w:rsidRDefault="00080827" w:rsidP="00080827"/>
          <w:p w14:paraId="35F9B87B" w14:textId="77777777" w:rsidR="00080827" w:rsidRPr="00080827" w:rsidRDefault="00080827" w:rsidP="00080827"/>
          <w:p w14:paraId="482729F7" w14:textId="77777777" w:rsidR="00080827" w:rsidRDefault="00080827" w:rsidP="00080827"/>
          <w:p w14:paraId="2181B60F" w14:textId="77777777" w:rsidR="00080827" w:rsidRPr="00080827" w:rsidRDefault="00080827" w:rsidP="00080827"/>
          <w:p w14:paraId="08322250" w14:textId="77777777" w:rsidR="00080827" w:rsidRDefault="00080827" w:rsidP="00080827"/>
          <w:p w14:paraId="065B07C5" w14:textId="77777777"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45C696" w14:textId="77777777" w:rsidR="00D31D61" w:rsidRDefault="000A5BF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28E06746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43E6A8CB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02E64EB7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7193A01C" w14:textId="77777777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AF96A02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D64B992" w14:textId="77777777" w:rsidR="00080827" w:rsidRDefault="00080827" w:rsidP="002F7FF7"/>
          <w:p w14:paraId="1C301725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7BF498B7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062591C4" w14:textId="77777777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7724749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770BE35A" w14:textId="77777777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A55C24D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23C156F8" w14:textId="77777777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E1DFCAB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F72E118" w14:textId="66019DAF" w:rsidR="00080827" w:rsidRPr="006E27FA" w:rsidRDefault="00080827" w:rsidP="002F7FF7">
            <w:r w:rsidRPr="006E27FA">
              <w:t xml:space="preserve">DA </w:t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B64BF7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B64BF7">
              <w:rPr>
                <w:rStyle w:val="CheckBoxChar"/>
                <w:rFonts w:cs="Times New Roman"/>
                <w:color w:val="auto"/>
              </w:rPr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end"/>
            </w:r>
            <w:bookmarkEnd w:id="1"/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323FAA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03839B9B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22576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3F0A3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C39613" w14:textId="77777777"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8613038" w14:textId="77777777" w:rsidR="00080827" w:rsidRPr="006E27FA" w:rsidRDefault="00080827" w:rsidP="002F7FF7"/>
        </w:tc>
      </w:tr>
      <w:tr w:rsidR="00080827" w:rsidRPr="006E27FA" w14:paraId="5BAB6DE4" w14:textId="77777777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F532D1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537CA86E" w14:textId="77777777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5AA3A84E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2C975CC5" w14:textId="77777777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56539B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3AD264BC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346F4ADA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45CEC7A9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28CE6CEC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C2EC9" w14:textId="77777777" w:rsidR="00CD3996" w:rsidRDefault="00CD3996" w:rsidP="005A54AB">
      <w:r>
        <w:separator/>
      </w:r>
    </w:p>
  </w:endnote>
  <w:endnote w:type="continuationSeparator" w:id="0">
    <w:p w14:paraId="7F6776AF" w14:textId="77777777" w:rsidR="00CD3996" w:rsidRDefault="00CD399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14:paraId="22297A6D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A6A23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3DD67F95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CA7F" w14:textId="77777777" w:rsidR="00CD3996" w:rsidRDefault="00CD3996" w:rsidP="005A54AB">
      <w:r>
        <w:separator/>
      </w:r>
    </w:p>
  </w:footnote>
  <w:footnote w:type="continuationSeparator" w:id="0">
    <w:p w14:paraId="5FE592F6" w14:textId="77777777" w:rsidR="00CD3996" w:rsidRDefault="00CD399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0F98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631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D7810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0C6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4C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3B0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527C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3A39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276D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2C11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2459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771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4BF7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35489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996"/>
    <w:rsid w:val="00CD73D3"/>
    <w:rsid w:val="00CE0341"/>
    <w:rsid w:val="00CE1243"/>
    <w:rsid w:val="00CE1527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42F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276F6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4250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48C1CB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0527C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455-7AE4-47ED-8913-16FD942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219</Words>
  <Characters>1554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ucilistecakovec@gmail.com</cp:lastModifiedBy>
  <cp:revision>2</cp:revision>
  <cp:lastPrinted>2023-05-26T07:08:00Z</cp:lastPrinted>
  <dcterms:created xsi:type="dcterms:W3CDTF">2025-01-28T10:52:00Z</dcterms:created>
  <dcterms:modified xsi:type="dcterms:W3CDTF">2025-01-28T10:52:00Z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